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08FB3" w14:textId="2D50F1DD" w:rsidR="006446AD" w:rsidRDefault="006446AD" w:rsidP="00F72804"/>
    <w:p w14:paraId="136EAD28" w14:textId="77777777" w:rsidR="0094466C" w:rsidRDefault="0094466C" w:rsidP="00F72804"/>
    <w:p w14:paraId="45049951" w14:textId="77777777" w:rsidR="0094466C" w:rsidRDefault="0094466C" w:rsidP="00F72804"/>
    <w:p w14:paraId="6563EB36" w14:textId="77777777" w:rsidR="0094466C" w:rsidRDefault="0094466C" w:rsidP="00F72804"/>
    <w:p w14:paraId="47D9CFC7" w14:textId="77777777" w:rsidR="0094466C" w:rsidRDefault="0094466C" w:rsidP="0094466C">
      <w:pPr>
        <w:pStyle w:val="Default"/>
      </w:pPr>
    </w:p>
    <w:p w14:paraId="57DEF510" w14:textId="77777777" w:rsidR="0094466C" w:rsidRDefault="0094466C" w:rsidP="0094466C">
      <w:pPr>
        <w:pStyle w:val="Default"/>
      </w:pPr>
    </w:p>
    <w:p w14:paraId="12A78BD6" w14:textId="113D5323" w:rsidR="0094466C" w:rsidRDefault="0094466C" w:rsidP="0094466C">
      <w:pPr>
        <w:rPr>
          <w:color w:val="2E5395"/>
          <w:sz w:val="32"/>
          <w:szCs w:val="32"/>
        </w:rPr>
      </w:pPr>
      <w:r>
        <w:t xml:space="preserve"> </w:t>
      </w:r>
      <w:r>
        <w:rPr>
          <w:color w:val="2E5395"/>
          <w:sz w:val="32"/>
          <w:szCs w:val="32"/>
        </w:rPr>
        <w:t xml:space="preserve">Žádost o umožnění bezplatného pronájmu </w:t>
      </w:r>
      <w:r w:rsidR="00843D8A">
        <w:rPr>
          <w:color w:val="2E5395"/>
          <w:sz w:val="32"/>
          <w:szCs w:val="32"/>
        </w:rPr>
        <w:t>komunitní</w:t>
      </w:r>
      <w:r>
        <w:rPr>
          <w:color w:val="2E5395"/>
          <w:sz w:val="32"/>
          <w:szCs w:val="32"/>
        </w:rPr>
        <w:t xml:space="preserve"> místnosti</w:t>
      </w:r>
    </w:p>
    <w:p w14:paraId="6675912C" w14:textId="77777777" w:rsidR="0094466C" w:rsidRDefault="0094466C" w:rsidP="0094466C">
      <w:pPr>
        <w:rPr>
          <w:color w:val="2E5395"/>
          <w:sz w:val="32"/>
          <w:szCs w:val="32"/>
        </w:rPr>
      </w:pPr>
    </w:p>
    <w:p w14:paraId="43F098B5" w14:textId="77777777" w:rsidR="0094466C" w:rsidRDefault="0094466C" w:rsidP="0094466C">
      <w:pPr>
        <w:rPr>
          <w:color w:val="2E5395"/>
          <w:sz w:val="32"/>
          <w:szCs w:val="32"/>
        </w:rPr>
      </w:pPr>
    </w:p>
    <w:p w14:paraId="2EEF4564" w14:textId="77777777" w:rsidR="0094466C" w:rsidRPr="0094466C" w:rsidRDefault="0094466C" w:rsidP="0094466C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 w:val="24"/>
        </w:rPr>
      </w:pPr>
    </w:p>
    <w:p w14:paraId="3E0AC5EC" w14:textId="2FA21B3D" w:rsidR="00C246DF" w:rsidRDefault="0094466C" w:rsidP="00F72804">
      <w:r w:rsidRPr="0094466C">
        <w:rPr>
          <w:rFonts w:ascii="Calibri" w:hAnsi="Calibri" w:cs="Calibri"/>
          <w:color w:val="000000"/>
          <w:sz w:val="24"/>
        </w:rPr>
        <w:t xml:space="preserve"> </w:t>
      </w:r>
      <w:r w:rsidRPr="0094466C">
        <w:rPr>
          <w:rFonts w:ascii="Calibri" w:hAnsi="Calibri" w:cs="Calibri"/>
          <w:color w:val="2E5395"/>
          <w:sz w:val="26"/>
          <w:szCs w:val="26"/>
        </w:rPr>
        <w:t>Pořadatel</w:t>
      </w:r>
    </w:p>
    <w:p w14:paraId="55B84216" w14:textId="77777777" w:rsidR="0094466C" w:rsidRDefault="0094466C" w:rsidP="0094466C">
      <w:pPr>
        <w:pStyle w:val="Default"/>
      </w:pPr>
    </w:p>
    <w:p w14:paraId="3E57B22C" w14:textId="18CC25E7" w:rsidR="00C246DF" w:rsidRDefault="0094466C" w:rsidP="0094466C">
      <w:pPr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Jméno a příjmení:</w:t>
      </w:r>
    </w:p>
    <w:p w14:paraId="2C745749" w14:textId="77777777" w:rsidR="0094466C" w:rsidRDefault="0094466C" w:rsidP="0094466C">
      <w:pPr>
        <w:pStyle w:val="Default"/>
      </w:pPr>
    </w:p>
    <w:p w14:paraId="5643EA59" w14:textId="06455CF8" w:rsidR="0094466C" w:rsidRDefault="0094466C" w:rsidP="0094466C">
      <w:pPr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Adresa:</w:t>
      </w:r>
    </w:p>
    <w:p w14:paraId="561BAE2B" w14:textId="77777777" w:rsidR="0094466C" w:rsidRDefault="0094466C" w:rsidP="0094466C">
      <w:pPr>
        <w:pStyle w:val="Default"/>
      </w:pPr>
    </w:p>
    <w:p w14:paraId="0F3B6E7C" w14:textId="7EF59CA8" w:rsidR="0094466C" w:rsidRDefault="0094466C" w:rsidP="0094466C">
      <w:pPr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Telefon:</w:t>
      </w:r>
    </w:p>
    <w:p w14:paraId="4130FA6C" w14:textId="77777777" w:rsidR="0094466C" w:rsidRDefault="0094466C" w:rsidP="0094466C">
      <w:pPr>
        <w:pStyle w:val="Default"/>
      </w:pPr>
    </w:p>
    <w:p w14:paraId="056FE894" w14:textId="0F03D143" w:rsidR="0094466C" w:rsidRDefault="0094466C" w:rsidP="0094466C">
      <w:pPr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E-mail:</w:t>
      </w:r>
    </w:p>
    <w:p w14:paraId="706B0697" w14:textId="77777777" w:rsidR="0094466C" w:rsidRDefault="0094466C" w:rsidP="0094466C">
      <w:pPr>
        <w:rPr>
          <w:sz w:val="20"/>
          <w:szCs w:val="20"/>
        </w:rPr>
      </w:pPr>
    </w:p>
    <w:p w14:paraId="0148D13D" w14:textId="77777777" w:rsidR="0094466C" w:rsidRPr="0094466C" w:rsidRDefault="0094466C" w:rsidP="0094466C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 w:val="24"/>
        </w:rPr>
      </w:pPr>
    </w:p>
    <w:p w14:paraId="7DDF24EB" w14:textId="618FCA41" w:rsidR="0094466C" w:rsidRDefault="0094466C" w:rsidP="0094466C">
      <w:pPr>
        <w:rPr>
          <w:rFonts w:ascii="Calibri" w:hAnsi="Calibri" w:cs="Calibri"/>
          <w:color w:val="2E5395"/>
          <w:sz w:val="26"/>
          <w:szCs w:val="26"/>
        </w:rPr>
      </w:pPr>
      <w:r w:rsidRPr="0094466C">
        <w:rPr>
          <w:rFonts w:ascii="Calibri" w:hAnsi="Calibri" w:cs="Calibri"/>
          <w:color w:val="000000"/>
          <w:sz w:val="24"/>
        </w:rPr>
        <w:t xml:space="preserve"> </w:t>
      </w:r>
      <w:r w:rsidRPr="0094466C">
        <w:rPr>
          <w:rFonts w:ascii="Calibri" w:hAnsi="Calibri" w:cs="Calibri"/>
          <w:color w:val="2E5395"/>
          <w:sz w:val="26"/>
          <w:szCs w:val="26"/>
        </w:rPr>
        <w:t>Akce</w:t>
      </w:r>
    </w:p>
    <w:p w14:paraId="253A5D4E" w14:textId="77777777" w:rsidR="0094466C" w:rsidRDefault="0094466C" w:rsidP="0094466C">
      <w:pPr>
        <w:pStyle w:val="Default"/>
      </w:pPr>
    </w:p>
    <w:p w14:paraId="5EC677E1" w14:textId="4B1A41B7" w:rsidR="0094466C" w:rsidRDefault="0094466C" w:rsidP="0094466C">
      <w:pPr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Název:</w:t>
      </w:r>
    </w:p>
    <w:p w14:paraId="7ADA47C8" w14:textId="77777777" w:rsidR="0094466C" w:rsidRDefault="0094466C" w:rsidP="0094466C">
      <w:pPr>
        <w:pStyle w:val="Default"/>
      </w:pPr>
    </w:p>
    <w:p w14:paraId="379864FC" w14:textId="2300CD3A" w:rsidR="0094466C" w:rsidRDefault="0094466C" w:rsidP="0094466C">
      <w:pPr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Termín:</w:t>
      </w:r>
    </w:p>
    <w:p w14:paraId="1CEAA51C" w14:textId="77777777" w:rsidR="0094466C" w:rsidRDefault="0094466C" w:rsidP="0094466C">
      <w:pPr>
        <w:pStyle w:val="Default"/>
      </w:pPr>
    </w:p>
    <w:p w14:paraId="704DDA2C" w14:textId="77777777" w:rsidR="0094466C" w:rsidRDefault="0094466C" w:rsidP="0094466C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Čas zahájení nájmu:</w:t>
      </w:r>
    </w:p>
    <w:p w14:paraId="1E23AF14" w14:textId="77777777" w:rsidR="0094466C" w:rsidRDefault="0094466C" w:rsidP="0094466C">
      <w:pPr>
        <w:pStyle w:val="Default"/>
      </w:pPr>
    </w:p>
    <w:p w14:paraId="3DAE105D" w14:textId="78AB2600" w:rsidR="0094466C" w:rsidRDefault="0094466C" w:rsidP="0094466C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Čas ukončení nájmu:</w:t>
      </w:r>
    </w:p>
    <w:p w14:paraId="4439B4AF" w14:textId="77777777" w:rsidR="0094466C" w:rsidRDefault="0094466C" w:rsidP="0094466C">
      <w:pPr>
        <w:pStyle w:val="Default"/>
      </w:pPr>
    </w:p>
    <w:p w14:paraId="39AF9ECA" w14:textId="74D57E14" w:rsidR="0094466C" w:rsidRDefault="0094466C" w:rsidP="0094466C">
      <w:pPr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Cílová skupina:</w:t>
      </w:r>
    </w:p>
    <w:p w14:paraId="172F4312" w14:textId="77777777" w:rsidR="0094466C" w:rsidRDefault="0094466C" w:rsidP="0094466C">
      <w:pPr>
        <w:pStyle w:val="Default"/>
      </w:pPr>
    </w:p>
    <w:p w14:paraId="0467F635" w14:textId="0B2CBF31" w:rsidR="0094466C" w:rsidRDefault="0094466C" w:rsidP="0094466C">
      <w:pPr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Popis:</w:t>
      </w:r>
    </w:p>
    <w:p w14:paraId="390BE629" w14:textId="77777777" w:rsidR="0094466C" w:rsidRDefault="0094466C" w:rsidP="0094466C">
      <w:pPr>
        <w:rPr>
          <w:sz w:val="20"/>
          <w:szCs w:val="20"/>
        </w:rPr>
      </w:pPr>
    </w:p>
    <w:p w14:paraId="6B149749" w14:textId="77777777" w:rsidR="0094466C" w:rsidRDefault="0094466C" w:rsidP="0094466C">
      <w:pPr>
        <w:rPr>
          <w:sz w:val="20"/>
          <w:szCs w:val="20"/>
        </w:rPr>
      </w:pPr>
    </w:p>
    <w:p w14:paraId="2876D0FA" w14:textId="77777777" w:rsidR="0094466C" w:rsidRDefault="0094466C" w:rsidP="0094466C">
      <w:pPr>
        <w:pStyle w:val="Default"/>
      </w:pPr>
    </w:p>
    <w:p w14:paraId="7175881E" w14:textId="2579E1EB" w:rsidR="0094466C" w:rsidRDefault="0094466C" w:rsidP="0094466C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Datum: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 xml:space="preserve"> </w:t>
      </w:r>
      <w:r>
        <w:rPr>
          <w:sz w:val="20"/>
          <w:szCs w:val="20"/>
        </w:rPr>
        <w:t>Podpis pořadatele:</w:t>
      </w:r>
    </w:p>
    <w:p w14:paraId="62813A93" w14:textId="77777777" w:rsidR="0094466C" w:rsidRDefault="0094466C" w:rsidP="0094466C">
      <w:pPr>
        <w:pStyle w:val="Default"/>
        <w:pBdr>
          <w:bottom w:val="single" w:sz="12" w:space="1" w:color="auto"/>
        </w:pBdr>
      </w:pPr>
    </w:p>
    <w:p w14:paraId="154BA3C7" w14:textId="77777777" w:rsidR="0094466C" w:rsidRDefault="0094466C" w:rsidP="0094466C">
      <w:pPr>
        <w:pStyle w:val="Default"/>
      </w:pPr>
    </w:p>
    <w:p w14:paraId="302ABBA8" w14:textId="77777777" w:rsidR="0094466C" w:rsidRPr="0094466C" w:rsidRDefault="0094466C" w:rsidP="0094466C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 w:val="24"/>
        </w:rPr>
      </w:pPr>
    </w:p>
    <w:p w14:paraId="2E8A4897" w14:textId="6E7DBDF7" w:rsidR="0094466C" w:rsidRPr="0094466C" w:rsidRDefault="0094466C" w:rsidP="0094466C">
      <w:pPr>
        <w:pStyle w:val="Default"/>
      </w:pPr>
      <w:r w:rsidRPr="0094466C">
        <w:rPr>
          <w:rFonts w:ascii="Calibri" w:hAnsi="Calibri" w:cs="Calibri"/>
        </w:rPr>
        <w:t xml:space="preserve"> </w:t>
      </w:r>
      <w:r w:rsidRPr="0094466C">
        <w:rPr>
          <w:rFonts w:ascii="Calibri" w:hAnsi="Calibri" w:cs="Calibri"/>
          <w:color w:val="2E5395"/>
          <w:sz w:val="26"/>
          <w:szCs w:val="26"/>
        </w:rPr>
        <w:t>Rada městské části</w:t>
      </w:r>
      <w:r>
        <w:rPr>
          <w:rFonts w:ascii="Calibri" w:hAnsi="Calibri" w:cs="Calibri"/>
          <w:color w:val="2E5395"/>
          <w:sz w:val="26"/>
          <w:szCs w:val="26"/>
        </w:rPr>
        <w:tab/>
      </w:r>
      <w:r>
        <w:rPr>
          <w:rFonts w:ascii="Calibri" w:hAnsi="Calibri" w:cs="Calibri"/>
          <w:color w:val="2E5395"/>
          <w:sz w:val="26"/>
          <w:szCs w:val="26"/>
        </w:rPr>
        <w:tab/>
      </w:r>
      <w:r>
        <w:t xml:space="preserve"> </w:t>
      </w:r>
      <w:r>
        <w:rPr>
          <w:b/>
          <w:bCs/>
          <w:sz w:val="20"/>
          <w:szCs w:val="20"/>
        </w:rPr>
        <w:t>souhlasí – nesouhlasí</w:t>
      </w:r>
    </w:p>
    <w:p w14:paraId="192E400E" w14:textId="4109F212" w:rsidR="0094466C" w:rsidRDefault="0094466C" w:rsidP="0094466C">
      <w:pPr>
        <w:pStyle w:val="Default"/>
        <w:rPr>
          <w:rFonts w:ascii="Calibri" w:hAnsi="Calibri" w:cs="Calibri"/>
          <w:color w:val="2E5395"/>
          <w:sz w:val="26"/>
          <w:szCs w:val="26"/>
        </w:rPr>
      </w:pPr>
      <w:r>
        <w:rPr>
          <w:rFonts w:ascii="Calibri" w:hAnsi="Calibri" w:cs="Calibri"/>
          <w:color w:val="2E5395"/>
          <w:sz w:val="26"/>
          <w:szCs w:val="26"/>
        </w:rPr>
        <w:tab/>
      </w:r>
      <w:r>
        <w:rPr>
          <w:rFonts w:ascii="Calibri" w:hAnsi="Calibri" w:cs="Calibri"/>
          <w:color w:val="2E5395"/>
          <w:sz w:val="26"/>
          <w:szCs w:val="26"/>
        </w:rPr>
        <w:tab/>
      </w:r>
      <w:r>
        <w:rPr>
          <w:rFonts w:ascii="Calibri" w:hAnsi="Calibri" w:cs="Calibri"/>
          <w:color w:val="2E5395"/>
          <w:sz w:val="26"/>
          <w:szCs w:val="26"/>
        </w:rPr>
        <w:tab/>
      </w:r>
      <w:r>
        <w:rPr>
          <w:rFonts w:ascii="Calibri" w:hAnsi="Calibri" w:cs="Calibri"/>
          <w:color w:val="2E5395"/>
          <w:sz w:val="26"/>
          <w:szCs w:val="26"/>
        </w:rPr>
        <w:tab/>
      </w:r>
      <w:r>
        <w:rPr>
          <w:rFonts w:ascii="Calibri" w:hAnsi="Calibri" w:cs="Calibri"/>
          <w:color w:val="2E5395"/>
          <w:sz w:val="26"/>
          <w:szCs w:val="26"/>
        </w:rPr>
        <w:tab/>
      </w:r>
      <w:r>
        <w:rPr>
          <w:rFonts w:ascii="Calibri" w:hAnsi="Calibri" w:cs="Calibri"/>
          <w:color w:val="2E5395"/>
          <w:sz w:val="26"/>
          <w:szCs w:val="26"/>
        </w:rPr>
        <w:tab/>
      </w:r>
    </w:p>
    <w:p w14:paraId="4D633616" w14:textId="77777777" w:rsidR="0094466C" w:rsidRDefault="0094466C" w:rsidP="0094466C">
      <w:pPr>
        <w:pStyle w:val="Default"/>
        <w:rPr>
          <w:rFonts w:ascii="Calibri" w:hAnsi="Calibri" w:cs="Calibri"/>
          <w:color w:val="2E5395"/>
          <w:sz w:val="26"/>
          <w:szCs w:val="26"/>
        </w:rPr>
      </w:pPr>
    </w:p>
    <w:p w14:paraId="21E6CD12" w14:textId="77777777" w:rsidR="0094466C" w:rsidRDefault="0094466C" w:rsidP="0094466C">
      <w:pPr>
        <w:pStyle w:val="Default"/>
        <w:rPr>
          <w:rFonts w:ascii="Calibri" w:hAnsi="Calibri" w:cs="Calibri"/>
          <w:color w:val="2E5395"/>
          <w:sz w:val="26"/>
          <w:szCs w:val="26"/>
        </w:rPr>
      </w:pPr>
    </w:p>
    <w:p w14:paraId="3FFAC063" w14:textId="77777777" w:rsidR="0094466C" w:rsidRDefault="0094466C" w:rsidP="0094466C">
      <w:pPr>
        <w:pStyle w:val="Default"/>
      </w:pPr>
    </w:p>
    <w:p w14:paraId="306D61B6" w14:textId="2E48884F" w:rsidR="0094466C" w:rsidRDefault="0094466C" w:rsidP="0094466C">
      <w:pPr>
        <w:pStyle w:val="Default"/>
      </w:pPr>
      <w:r>
        <w:t xml:space="preserve"> </w:t>
      </w:r>
      <w:r>
        <w:rPr>
          <w:sz w:val="20"/>
          <w:szCs w:val="20"/>
        </w:rPr>
        <w:t>Datum: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 xml:space="preserve"> </w:t>
      </w:r>
      <w:r>
        <w:rPr>
          <w:sz w:val="20"/>
          <w:szCs w:val="20"/>
        </w:rPr>
        <w:t>Číslo usnesení:</w:t>
      </w:r>
    </w:p>
    <w:sectPr w:rsidR="0094466C" w:rsidSect="00624146">
      <w:footerReference w:type="default" r:id="rId8"/>
      <w:headerReference w:type="first" r:id="rId9"/>
      <w:type w:val="continuous"/>
      <w:pgSz w:w="11906" w:h="16838" w:code="9"/>
      <w:pgMar w:top="1418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E1495" w14:textId="77777777" w:rsidR="00532178" w:rsidRDefault="00532178">
      <w:r>
        <w:separator/>
      </w:r>
    </w:p>
  </w:endnote>
  <w:endnote w:type="continuationSeparator" w:id="0">
    <w:p w14:paraId="7FDA6D58" w14:textId="77777777" w:rsidR="00532178" w:rsidRDefault="0053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8EB14" w14:textId="77777777" w:rsidR="00F04AAB" w:rsidRDefault="001C67CE" w:rsidP="005C020E">
    <w:pPr>
      <w:pStyle w:val="Zpat"/>
      <w:jc w:val="right"/>
    </w:pPr>
    <w:r>
      <w:rPr>
        <w:rStyle w:val="slostrnky"/>
      </w:rPr>
      <w:fldChar w:fldCharType="begin"/>
    </w:r>
    <w:r w:rsidR="005C020E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D66C3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EF788" w14:textId="77777777" w:rsidR="00532178" w:rsidRDefault="00532178">
      <w:r>
        <w:separator/>
      </w:r>
    </w:p>
  </w:footnote>
  <w:footnote w:type="continuationSeparator" w:id="0">
    <w:p w14:paraId="03032844" w14:textId="77777777" w:rsidR="00532178" w:rsidRDefault="00532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12C1D" w14:textId="48EE80CA" w:rsidR="0063611C" w:rsidRPr="009257DB" w:rsidRDefault="0090453B" w:rsidP="009257DB">
    <w:pPr>
      <w:ind w:left="1418"/>
      <w:rPr>
        <w:b/>
        <w:bCs/>
        <w:sz w:val="28"/>
        <w:szCs w:val="28"/>
      </w:rPr>
    </w:pPr>
    <w:r w:rsidRPr="009257DB">
      <w:rPr>
        <w:b/>
        <w:bCs/>
        <w:noProof/>
        <w:sz w:val="28"/>
        <w:szCs w:val="28"/>
      </w:rPr>
      <w:drawing>
        <wp:anchor distT="0" distB="0" distL="114300" distR="114300" simplePos="0" relativeHeight="251659776" behindDoc="0" locked="0" layoutInCell="1" allowOverlap="1" wp14:anchorId="0D35B0BA" wp14:editId="501A15F4">
          <wp:simplePos x="0" y="0"/>
          <wp:positionH relativeFrom="column">
            <wp:posOffset>-177165</wp:posOffset>
          </wp:positionH>
          <wp:positionV relativeFrom="paragraph">
            <wp:posOffset>20955</wp:posOffset>
          </wp:positionV>
          <wp:extent cx="704850" cy="809625"/>
          <wp:effectExtent l="0" t="0" r="0" b="9525"/>
          <wp:wrapNone/>
          <wp:docPr id="42" name="Obrázek 3" descr="Lipence znak svetlejsi 15-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ipence znak svetlejsi 15-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515E" w:rsidRPr="009257DB">
      <w:rPr>
        <w:b/>
        <w:bCs/>
        <w:sz w:val="28"/>
        <w:szCs w:val="28"/>
      </w:rPr>
      <w:t>M</w:t>
    </w:r>
    <w:r w:rsidR="00CE4FFD">
      <w:rPr>
        <w:b/>
        <w:bCs/>
        <w:sz w:val="28"/>
        <w:szCs w:val="28"/>
      </w:rPr>
      <w:t>ĚSTSKÁ ČÁST PRAHA-LIPENCE</w:t>
    </w:r>
  </w:p>
  <w:p w14:paraId="15D77884" w14:textId="62B8A018" w:rsidR="0063611C" w:rsidRPr="009257DB" w:rsidRDefault="0063611C" w:rsidP="009257DB">
    <w:pPr>
      <w:ind w:left="1418"/>
      <w:rPr>
        <w:sz w:val="24"/>
      </w:rPr>
    </w:pPr>
    <w:r w:rsidRPr="009257DB">
      <w:rPr>
        <w:sz w:val="24"/>
      </w:rPr>
      <w:t>K Obci 47</w:t>
    </w:r>
    <w:r w:rsidRPr="009257DB">
      <w:rPr>
        <w:sz w:val="24"/>
      </w:rPr>
      <w:tab/>
    </w:r>
    <w:r w:rsidRPr="009257DB">
      <w:rPr>
        <w:sz w:val="24"/>
      </w:rPr>
      <w:tab/>
    </w:r>
    <w:r w:rsidRPr="009257DB">
      <w:rPr>
        <w:sz w:val="24"/>
      </w:rPr>
      <w:tab/>
    </w:r>
    <w:r w:rsidRPr="009257DB">
      <w:rPr>
        <w:sz w:val="24"/>
      </w:rPr>
      <w:tab/>
    </w:r>
    <w:r w:rsidRPr="009257DB">
      <w:rPr>
        <w:sz w:val="24"/>
      </w:rPr>
      <w:tab/>
    </w:r>
    <w:r w:rsidRPr="009257DB">
      <w:rPr>
        <w:sz w:val="24"/>
      </w:rPr>
      <w:tab/>
    </w:r>
    <w:r w:rsidRPr="009257DB">
      <w:rPr>
        <w:sz w:val="24"/>
      </w:rPr>
      <w:tab/>
    </w:r>
  </w:p>
  <w:p w14:paraId="66B8A74B" w14:textId="0BC1735C" w:rsidR="00CE4FFD" w:rsidRDefault="0063611C" w:rsidP="009257DB">
    <w:pPr>
      <w:ind w:left="851"/>
      <w:rPr>
        <w:sz w:val="24"/>
      </w:rPr>
    </w:pPr>
    <w:r w:rsidRPr="009257DB">
      <w:rPr>
        <w:sz w:val="24"/>
      </w:rPr>
      <w:tab/>
      <w:t>155 31 Praha</w:t>
    </w:r>
    <w:r w:rsidR="00CE4FFD">
      <w:rPr>
        <w:sz w:val="24"/>
      </w:rPr>
      <w:t xml:space="preserve"> 5 – </w:t>
    </w:r>
    <w:r w:rsidRPr="009257DB">
      <w:rPr>
        <w:sz w:val="24"/>
      </w:rPr>
      <w:t>Lipence</w:t>
    </w:r>
    <w:r w:rsidR="00CE4FFD">
      <w:rPr>
        <w:sz w:val="24"/>
      </w:rPr>
      <w:t xml:space="preserve"> </w:t>
    </w:r>
    <w:r w:rsidR="00445585">
      <w:rPr>
        <w:sz w:val="24"/>
      </w:rPr>
      <w:t xml:space="preserve"> </w:t>
    </w:r>
  </w:p>
  <w:p w14:paraId="0C1F29FD" w14:textId="4B168764" w:rsidR="003033CD" w:rsidRDefault="0090453B" w:rsidP="00624146">
    <w:pPr>
      <w:pStyle w:val="Zhlav"/>
      <w:tabs>
        <w:tab w:val="clear" w:pos="4536"/>
        <w:tab w:val="clear" w:pos="9072"/>
        <w:tab w:val="right" w:pos="1560"/>
      </w:tabs>
      <w:ind w:firstLine="993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FC98F08" wp14:editId="493CEB18">
              <wp:simplePos x="0" y="0"/>
              <wp:positionH relativeFrom="column">
                <wp:posOffset>605155</wp:posOffset>
              </wp:positionH>
              <wp:positionV relativeFrom="paragraph">
                <wp:posOffset>101600</wp:posOffset>
              </wp:positionV>
              <wp:extent cx="5848350" cy="635"/>
              <wp:effectExtent l="0" t="0" r="0" b="18415"/>
              <wp:wrapNone/>
              <wp:docPr id="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83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810E3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47.65pt;margin-top:8pt;width:460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" strokecolor="#009"/>
          </w:pict>
        </mc:Fallback>
      </mc:AlternateContent>
    </w:r>
    <w:r w:rsidR="0063611C" w:rsidRPr="00164A4A">
      <w:rPr>
        <w:rFonts w:ascii="Candara" w:hAnsi="Candara"/>
        <w:b/>
        <w:color w:val="000099"/>
        <w:sz w:val="24"/>
      </w:rPr>
      <w:tab/>
    </w:r>
    <w:r w:rsidR="0063611C">
      <w:rPr>
        <w:b/>
        <w:color w:val="000099"/>
        <w:sz w:val="24"/>
      </w:rPr>
      <w:tab/>
    </w:r>
    <w:r w:rsidR="0063611C">
      <w:rPr>
        <w:b/>
        <w:color w:val="000099"/>
        <w:sz w:val="24"/>
      </w:rPr>
      <w:tab/>
    </w:r>
    <w:r w:rsidR="0063611C">
      <w:rPr>
        <w:b/>
        <w:color w:val="000099"/>
        <w:sz w:val="24"/>
      </w:rPr>
      <w:tab/>
    </w:r>
    <w:r w:rsidR="0063611C">
      <w:rPr>
        <w:b/>
        <w:color w:val="000099"/>
        <w:sz w:val="24"/>
      </w:rPr>
      <w:tab/>
    </w:r>
  </w:p>
  <w:p w14:paraId="229A7EF1" w14:textId="1FC92074" w:rsidR="003033CD" w:rsidRDefault="0090453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52812057" wp14:editId="41FCF17D">
              <wp:simplePos x="0" y="0"/>
              <wp:positionH relativeFrom="page">
                <wp:posOffset>252095</wp:posOffset>
              </wp:positionH>
              <wp:positionV relativeFrom="page">
                <wp:posOffset>5346700</wp:posOffset>
              </wp:positionV>
              <wp:extent cx="144145" cy="0"/>
              <wp:effectExtent l="13970" t="12700" r="13335" b="6350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414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D1D1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494BB4" id="Line 3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85pt,421pt" to="31.2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" strokecolor="#1d1d1b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3EC27BCD" wp14:editId="732A61D8">
              <wp:simplePos x="0" y="0"/>
              <wp:positionH relativeFrom="page">
                <wp:posOffset>180340</wp:posOffset>
              </wp:positionH>
              <wp:positionV relativeFrom="page">
                <wp:posOffset>7200900</wp:posOffset>
              </wp:positionV>
              <wp:extent cx="215900" cy="0"/>
              <wp:effectExtent l="8890" t="9525" r="13335" b="9525"/>
              <wp:wrapNone/>
              <wp:docPr id="2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D1D1B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0B8432" id="Line 2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67pt" to="31.2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" strokecolor="#1d1d1b" strokeweight=".5pt">
              <v:stroke dashstyle="dash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46144B47" wp14:editId="19363D9B">
              <wp:simplePos x="0" y="0"/>
              <wp:positionH relativeFrom="page">
                <wp:posOffset>180340</wp:posOffset>
              </wp:positionH>
              <wp:positionV relativeFrom="page">
                <wp:posOffset>3600450</wp:posOffset>
              </wp:positionV>
              <wp:extent cx="215900" cy="0"/>
              <wp:effectExtent l="8890" t="9525" r="13335" b="9525"/>
              <wp:wrapNone/>
              <wp:docPr id="1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D1D1B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C1E219" id="Line 2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283.5pt" to="31.2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" strokecolor="#1d1d1b" strokeweight=".5pt">
              <v:stroke dashstyle="dash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75B60"/>
    <w:multiLevelType w:val="hybridMultilevel"/>
    <w:tmpl w:val="57A60ED6"/>
    <w:lvl w:ilvl="0" w:tplc="67CEAB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F281E"/>
    <w:multiLevelType w:val="hybridMultilevel"/>
    <w:tmpl w:val="832CA81A"/>
    <w:lvl w:ilvl="0" w:tplc="F29602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247AD"/>
    <w:multiLevelType w:val="hybridMultilevel"/>
    <w:tmpl w:val="DF2297A6"/>
    <w:lvl w:ilvl="0" w:tplc="866424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122783">
    <w:abstractNumId w:val="0"/>
  </w:num>
  <w:num w:numId="2" w16cid:durableId="1241133444">
    <w:abstractNumId w:val="2"/>
  </w:num>
  <w:num w:numId="3" w16cid:durableId="152260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f6bfd9,#1d1d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1CE"/>
    <w:rsid w:val="00002FE7"/>
    <w:rsid w:val="000047C7"/>
    <w:rsid w:val="0000504A"/>
    <w:rsid w:val="000052BB"/>
    <w:rsid w:val="00027A4A"/>
    <w:rsid w:val="00040650"/>
    <w:rsid w:val="00044CBD"/>
    <w:rsid w:val="00073BD0"/>
    <w:rsid w:val="000778CC"/>
    <w:rsid w:val="000A5968"/>
    <w:rsid w:val="000A7FEE"/>
    <w:rsid w:val="000B45DD"/>
    <w:rsid w:val="000B6E14"/>
    <w:rsid w:val="000B7752"/>
    <w:rsid w:val="000D07A9"/>
    <w:rsid w:val="000D7DA3"/>
    <w:rsid w:val="000E55AB"/>
    <w:rsid w:val="00115ECB"/>
    <w:rsid w:val="00124BAC"/>
    <w:rsid w:val="0013760A"/>
    <w:rsid w:val="001634F4"/>
    <w:rsid w:val="001B1C0C"/>
    <w:rsid w:val="001B38A1"/>
    <w:rsid w:val="001C4E5C"/>
    <w:rsid w:val="001C67CE"/>
    <w:rsid w:val="001F3DA8"/>
    <w:rsid w:val="002047B7"/>
    <w:rsid w:val="00237B5D"/>
    <w:rsid w:val="002433AB"/>
    <w:rsid w:val="00244482"/>
    <w:rsid w:val="00246F3A"/>
    <w:rsid w:val="00264DCD"/>
    <w:rsid w:val="00277869"/>
    <w:rsid w:val="0029186B"/>
    <w:rsid w:val="002979D6"/>
    <w:rsid w:val="002A58F1"/>
    <w:rsid w:val="002E5673"/>
    <w:rsid w:val="003033CD"/>
    <w:rsid w:val="0031453B"/>
    <w:rsid w:val="00317434"/>
    <w:rsid w:val="00321F10"/>
    <w:rsid w:val="00321FFD"/>
    <w:rsid w:val="0032280D"/>
    <w:rsid w:val="0033617D"/>
    <w:rsid w:val="0033689B"/>
    <w:rsid w:val="00346743"/>
    <w:rsid w:val="00371629"/>
    <w:rsid w:val="003838FA"/>
    <w:rsid w:val="003865DB"/>
    <w:rsid w:val="003A5F91"/>
    <w:rsid w:val="003C5289"/>
    <w:rsid w:val="003E0E50"/>
    <w:rsid w:val="003E2936"/>
    <w:rsid w:val="00404627"/>
    <w:rsid w:val="0041581B"/>
    <w:rsid w:val="00434695"/>
    <w:rsid w:val="004454B1"/>
    <w:rsid w:val="00445585"/>
    <w:rsid w:val="0044655D"/>
    <w:rsid w:val="00446E0E"/>
    <w:rsid w:val="004657B7"/>
    <w:rsid w:val="00480F09"/>
    <w:rsid w:val="004927FD"/>
    <w:rsid w:val="004C509E"/>
    <w:rsid w:val="004C54F7"/>
    <w:rsid w:val="004D2726"/>
    <w:rsid w:val="004D3B98"/>
    <w:rsid w:val="004F4D70"/>
    <w:rsid w:val="0050248F"/>
    <w:rsid w:val="005044B9"/>
    <w:rsid w:val="00511175"/>
    <w:rsid w:val="005221DC"/>
    <w:rsid w:val="0052552C"/>
    <w:rsid w:val="00526A73"/>
    <w:rsid w:val="00531D1B"/>
    <w:rsid w:val="00532178"/>
    <w:rsid w:val="00535F7C"/>
    <w:rsid w:val="005563B4"/>
    <w:rsid w:val="005922BF"/>
    <w:rsid w:val="00596CDB"/>
    <w:rsid w:val="005A292B"/>
    <w:rsid w:val="005B1BF0"/>
    <w:rsid w:val="005B2342"/>
    <w:rsid w:val="005C020E"/>
    <w:rsid w:val="005D35AD"/>
    <w:rsid w:val="005D4D91"/>
    <w:rsid w:val="005E1931"/>
    <w:rsid w:val="005F4BA3"/>
    <w:rsid w:val="005F63A4"/>
    <w:rsid w:val="00610AAC"/>
    <w:rsid w:val="00616EC5"/>
    <w:rsid w:val="00622AF6"/>
    <w:rsid w:val="00624146"/>
    <w:rsid w:val="0063611C"/>
    <w:rsid w:val="006446AD"/>
    <w:rsid w:val="00652F98"/>
    <w:rsid w:val="006659FB"/>
    <w:rsid w:val="00666A4D"/>
    <w:rsid w:val="00682510"/>
    <w:rsid w:val="00685018"/>
    <w:rsid w:val="006867E9"/>
    <w:rsid w:val="00687294"/>
    <w:rsid w:val="006976A4"/>
    <w:rsid w:val="006B2F10"/>
    <w:rsid w:val="006B3A99"/>
    <w:rsid w:val="006B458C"/>
    <w:rsid w:val="006B4FDA"/>
    <w:rsid w:val="006D115C"/>
    <w:rsid w:val="006D70E9"/>
    <w:rsid w:val="006E67CC"/>
    <w:rsid w:val="006E6A09"/>
    <w:rsid w:val="006E701B"/>
    <w:rsid w:val="006F1EDB"/>
    <w:rsid w:val="006F3B9B"/>
    <w:rsid w:val="006F7281"/>
    <w:rsid w:val="007022F9"/>
    <w:rsid w:val="0071330C"/>
    <w:rsid w:val="0071565C"/>
    <w:rsid w:val="007351CF"/>
    <w:rsid w:val="007653A4"/>
    <w:rsid w:val="00772AD8"/>
    <w:rsid w:val="00773173"/>
    <w:rsid w:val="00776A76"/>
    <w:rsid w:val="007867A8"/>
    <w:rsid w:val="00786AE0"/>
    <w:rsid w:val="007B5228"/>
    <w:rsid w:val="007B5AC4"/>
    <w:rsid w:val="007C71B0"/>
    <w:rsid w:val="007D3066"/>
    <w:rsid w:val="007E4B91"/>
    <w:rsid w:val="007E57FE"/>
    <w:rsid w:val="007E616F"/>
    <w:rsid w:val="007E6D49"/>
    <w:rsid w:val="007E7645"/>
    <w:rsid w:val="007F5E0E"/>
    <w:rsid w:val="00802A32"/>
    <w:rsid w:val="0080548A"/>
    <w:rsid w:val="0080750F"/>
    <w:rsid w:val="00812E88"/>
    <w:rsid w:val="00835C6E"/>
    <w:rsid w:val="00843D8A"/>
    <w:rsid w:val="0084675B"/>
    <w:rsid w:val="00851385"/>
    <w:rsid w:val="008523A4"/>
    <w:rsid w:val="008527F0"/>
    <w:rsid w:val="00854F60"/>
    <w:rsid w:val="00856EF5"/>
    <w:rsid w:val="00857F6F"/>
    <w:rsid w:val="00866422"/>
    <w:rsid w:val="0087268C"/>
    <w:rsid w:val="00873401"/>
    <w:rsid w:val="00882F92"/>
    <w:rsid w:val="00886B57"/>
    <w:rsid w:val="008951CE"/>
    <w:rsid w:val="00895AFA"/>
    <w:rsid w:val="008C3B53"/>
    <w:rsid w:val="008D0513"/>
    <w:rsid w:val="008D66C3"/>
    <w:rsid w:val="008E18D4"/>
    <w:rsid w:val="0090453B"/>
    <w:rsid w:val="00910853"/>
    <w:rsid w:val="00913FAF"/>
    <w:rsid w:val="009229FB"/>
    <w:rsid w:val="009257DB"/>
    <w:rsid w:val="00927717"/>
    <w:rsid w:val="00930186"/>
    <w:rsid w:val="00941EBB"/>
    <w:rsid w:val="0094466C"/>
    <w:rsid w:val="00945083"/>
    <w:rsid w:val="00963180"/>
    <w:rsid w:val="00977120"/>
    <w:rsid w:val="00987705"/>
    <w:rsid w:val="00992F1D"/>
    <w:rsid w:val="00993EEA"/>
    <w:rsid w:val="00996AE6"/>
    <w:rsid w:val="009A2489"/>
    <w:rsid w:val="009A3022"/>
    <w:rsid w:val="009A4553"/>
    <w:rsid w:val="009C4E4D"/>
    <w:rsid w:val="009D7F43"/>
    <w:rsid w:val="009E070B"/>
    <w:rsid w:val="009E60D6"/>
    <w:rsid w:val="00A31DB6"/>
    <w:rsid w:val="00A8515E"/>
    <w:rsid w:val="00A85585"/>
    <w:rsid w:val="00AB4170"/>
    <w:rsid w:val="00AD1462"/>
    <w:rsid w:val="00AD3716"/>
    <w:rsid w:val="00AF0B13"/>
    <w:rsid w:val="00AF3A4B"/>
    <w:rsid w:val="00B05436"/>
    <w:rsid w:val="00B17289"/>
    <w:rsid w:val="00B239A6"/>
    <w:rsid w:val="00B2756F"/>
    <w:rsid w:val="00B32083"/>
    <w:rsid w:val="00B34E83"/>
    <w:rsid w:val="00B357DB"/>
    <w:rsid w:val="00B35D62"/>
    <w:rsid w:val="00B549C2"/>
    <w:rsid w:val="00B6341D"/>
    <w:rsid w:val="00B76463"/>
    <w:rsid w:val="00B77FF3"/>
    <w:rsid w:val="00B80D17"/>
    <w:rsid w:val="00BA04B1"/>
    <w:rsid w:val="00BA563D"/>
    <w:rsid w:val="00BD37AC"/>
    <w:rsid w:val="00BE0244"/>
    <w:rsid w:val="00BE5AF8"/>
    <w:rsid w:val="00BF4D95"/>
    <w:rsid w:val="00C214C9"/>
    <w:rsid w:val="00C23B4F"/>
    <w:rsid w:val="00C246DF"/>
    <w:rsid w:val="00C52DFB"/>
    <w:rsid w:val="00C57DBF"/>
    <w:rsid w:val="00C70F2F"/>
    <w:rsid w:val="00C75353"/>
    <w:rsid w:val="00CA134B"/>
    <w:rsid w:val="00CB7927"/>
    <w:rsid w:val="00CD2665"/>
    <w:rsid w:val="00CE4FFD"/>
    <w:rsid w:val="00CF572E"/>
    <w:rsid w:val="00CF5D0F"/>
    <w:rsid w:val="00D0446A"/>
    <w:rsid w:val="00D27E0C"/>
    <w:rsid w:val="00D27EC7"/>
    <w:rsid w:val="00D34122"/>
    <w:rsid w:val="00D50FB2"/>
    <w:rsid w:val="00D56255"/>
    <w:rsid w:val="00D77142"/>
    <w:rsid w:val="00D9194D"/>
    <w:rsid w:val="00D93566"/>
    <w:rsid w:val="00D946F2"/>
    <w:rsid w:val="00D97630"/>
    <w:rsid w:val="00DB5B44"/>
    <w:rsid w:val="00DC710F"/>
    <w:rsid w:val="00DF7105"/>
    <w:rsid w:val="00E0224F"/>
    <w:rsid w:val="00E254E2"/>
    <w:rsid w:val="00E31750"/>
    <w:rsid w:val="00E324F5"/>
    <w:rsid w:val="00E420BB"/>
    <w:rsid w:val="00E447ED"/>
    <w:rsid w:val="00E571AE"/>
    <w:rsid w:val="00E6173C"/>
    <w:rsid w:val="00E81BF8"/>
    <w:rsid w:val="00E83B4F"/>
    <w:rsid w:val="00E946C1"/>
    <w:rsid w:val="00EA30D4"/>
    <w:rsid w:val="00EB14B4"/>
    <w:rsid w:val="00ED5585"/>
    <w:rsid w:val="00F03E26"/>
    <w:rsid w:val="00F04AAB"/>
    <w:rsid w:val="00F153CD"/>
    <w:rsid w:val="00F24271"/>
    <w:rsid w:val="00F2713B"/>
    <w:rsid w:val="00F52774"/>
    <w:rsid w:val="00F52BC3"/>
    <w:rsid w:val="00F5309E"/>
    <w:rsid w:val="00F57214"/>
    <w:rsid w:val="00F72804"/>
    <w:rsid w:val="00F750BB"/>
    <w:rsid w:val="00F902AC"/>
    <w:rsid w:val="00FA35C2"/>
    <w:rsid w:val="00FA3FFF"/>
    <w:rsid w:val="00FB7A58"/>
    <w:rsid w:val="00FC10A2"/>
    <w:rsid w:val="00FC37B9"/>
    <w:rsid w:val="00FE223C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6bfd9,#1d1d1b"/>
    </o:shapedefaults>
    <o:shapelayout v:ext="edit">
      <o:idmap v:ext="edit" data="2"/>
    </o:shapelayout>
  </w:shapeDefaults>
  <w:decimalSymbol w:val=","/>
  <w:listSeparator w:val=";"/>
  <w14:docId w14:val="6538E825"/>
  <w15:chartTrackingRefBased/>
  <w15:docId w15:val="{DFF09012-5BB5-4400-84F7-DDC7657F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F0B13"/>
    <w:pPr>
      <w:spacing w:line="260" w:lineRule="atLeast"/>
    </w:pPr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52774"/>
    <w:pPr>
      <w:tabs>
        <w:tab w:val="center" w:pos="4536"/>
        <w:tab w:val="right" w:pos="9072"/>
      </w:tabs>
      <w:spacing w:line="200" w:lineRule="atLeast"/>
      <w:ind w:right="1021"/>
    </w:pPr>
    <w:rPr>
      <w:caps/>
      <w:sz w:val="20"/>
    </w:rPr>
  </w:style>
  <w:style w:type="paragraph" w:styleId="Zpat">
    <w:name w:val="footer"/>
    <w:basedOn w:val="Normln"/>
    <w:link w:val="ZpatChar"/>
    <w:uiPriority w:val="99"/>
    <w:rsid w:val="00F2713B"/>
    <w:pPr>
      <w:spacing w:line="240" w:lineRule="atLeast"/>
      <w:ind w:left="6067"/>
    </w:pPr>
    <w:rPr>
      <w:sz w:val="20"/>
      <w:lang w:val="x-none" w:eastAsia="x-none"/>
    </w:rPr>
  </w:style>
  <w:style w:type="table" w:styleId="Mkatabulky">
    <w:name w:val="Table Grid"/>
    <w:basedOn w:val="Normlntabulka"/>
    <w:rsid w:val="0081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3">
    <w:name w:val="Zahlavi_3"/>
    <w:basedOn w:val="Zhlav"/>
    <w:rsid w:val="003E0E50"/>
    <w:rPr>
      <w:caps w:val="0"/>
    </w:rPr>
  </w:style>
  <w:style w:type="paragraph" w:customStyle="1" w:styleId="Zahlavi2">
    <w:name w:val="Zahlavi_2"/>
    <w:basedOn w:val="Zhlav"/>
    <w:rsid w:val="001F3DA8"/>
    <w:rPr>
      <w:caps w:val="0"/>
    </w:rPr>
  </w:style>
  <w:style w:type="paragraph" w:customStyle="1" w:styleId="Zahlavi4">
    <w:name w:val="Zahlavi_4"/>
    <w:basedOn w:val="Zhlav"/>
    <w:rsid w:val="00BA563D"/>
  </w:style>
  <w:style w:type="paragraph" w:customStyle="1" w:styleId="n3">
    <w:name w:val="n3"/>
    <w:basedOn w:val="Normln"/>
    <w:rsid w:val="001634F4"/>
    <w:pPr>
      <w:spacing w:line="60" w:lineRule="atLeast"/>
    </w:pPr>
    <w:rPr>
      <w:noProof/>
      <w:sz w:val="6"/>
    </w:rPr>
  </w:style>
  <w:style w:type="character" w:styleId="slostrnky">
    <w:name w:val="page number"/>
    <w:basedOn w:val="Standardnpsmoodstavce"/>
    <w:rsid w:val="005C020E"/>
  </w:style>
  <w:style w:type="character" w:customStyle="1" w:styleId="ZpatChar">
    <w:name w:val="Zápatí Char"/>
    <w:link w:val="Zpat"/>
    <w:uiPriority w:val="99"/>
    <w:rsid w:val="007E57FE"/>
    <w:rPr>
      <w:rFonts w:ascii="Arial" w:hAnsi="Arial"/>
      <w:szCs w:val="24"/>
    </w:rPr>
  </w:style>
  <w:style w:type="paragraph" w:styleId="Zkladntext">
    <w:name w:val="Body Text"/>
    <w:basedOn w:val="Normln"/>
    <w:link w:val="ZkladntextChar"/>
    <w:unhideWhenUsed/>
    <w:rsid w:val="00434695"/>
    <w:pPr>
      <w:widowControl w:val="0"/>
      <w:suppressAutoHyphens/>
      <w:spacing w:after="120" w:line="240" w:lineRule="auto"/>
    </w:pPr>
    <w:rPr>
      <w:rFonts w:ascii="Times New Roman" w:hAnsi="Times New Roman"/>
      <w:sz w:val="24"/>
      <w:lang w:val="x-none" w:eastAsia="ar-SA"/>
    </w:rPr>
  </w:style>
  <w:style w:type="character" w:customStyle="1" w:styleId="ZkladntextChar">
    <w:name w:val="Základní text Char"/>
    <w:link w:val="Zkladntext"/>
    <w:rsid w:val="00434695"/>
    <w:rPr>
      <w:sz w:val="24"/>
      <w:szCs w:val="24"/>
      <w:lang w:eastAsia="ar-SA"/>
    </w:rPr>
  </w:style>
  <w:style w:type="paragraph" w:customStyle="1" w:styleId="Tlotextu">
    <w:name w:val="Tělo textu"/>
    <w:basedOn w:val="Normln"/>
    <w:rsid w:val="00434695"/>
    <w:pPr>
      <w:widowControl w:val="0"/>
      <w:spacing w:after="120" w:line="240" w:lineRule="auto"/>
    </w:pPr>
    <w:rPr>
      <w:rFonts w:ascii="Times New Roman" w:hAnsi="Times New Roman"/>
      <w:sz w:val="24"/>
    </w:rPr>
  </w:style>
  <w:style w:type="paragraph" w:customStyle="1" w:styleId="NormlnIMP">
    <w:name w:val="Normální_IMP"/>
    <w:basedOn w:val="Normln"/>
    <w:rsid w:val="00446E0E"/>
    <w:pPr>
      <w:suppressAutoHyphens/>
      <w:overflowPunct w:val="0"/>
      <w:autoSpaceDE w:val="0"/>
      <w:autoSpaceDN w:val="0"/>
      <w:adjustRightInd w:val="0"/>
      <w:spacing w:line="228" w:lineRule="auto"/>
    </w:pPr>
    <w:rPr>
      <w:rFonts w:ascii="Times New Roman" w:hAnsi="Times New Roman"/>
      <w:sz w:val="20"/>
      <w:szCs w:val="20"/>
    </w:rPr>
  </w:style>
  <w:style w:type="character" w:styleId="Hypertextovodkaz">
    <w:name w:val="Hyperlink"/>
    <w:rsid w:val="00913FAF"/>
    <w:rPr>
      <w:color w:val="0000FF"/>
      <w:u w:val="single"/>
    </w:rPr>
  </w:style>
  <w:style w:type="paragraph" w:customStyle="1" w:styleId="Popisek">
    <w:name w:val="Popisek"/>
    <w:basedOn w:val="Normln"/>
    <w:rsid w:val="00CF572E"/>
    <w:pPr>
      <w:suppressLineNumbers/>
      <w:suppressAutoHyphens/>
      <w:spacing w:before="120" w:after="120"/>
    </w:pPr>
    <w:rPr>
      <w:rFonts w:cs="Tahoma"/>
      <w:i/>
      <w:iCs/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7E7645"/>
    <w:pPr>
      <w:spacing w:after="200" w:line="276" w:lineRule="auto"/>
      <w:ind w:left="720"/>
    </w:pPr>
    <w:rPr>
      <w:rFonts w:ascii="Calibri" w:eastAsia="Calibri" w:hAnsi="Calibri"/>
      <w:szCs w:val="22"/>
      <w:lang w:eastAsia="en-US"/>
    </w:rPr>
  </w:style>
  <w:style w:type="paragraph" w:customStyle="1" w:styleId="Bezmezer1">
    <w:name w:val="Bez mezer1"/>
    <w:rsid w:val="007E7645"/>
    <w:pPr>
      <w:suppressAutoHyphens/>
      <w:spacing w:line="100" w:lineRule="atLeast"/>
    </w:pPr>
    <w:rPr>
      <w:rFonts w:eastAsia="Arial Unicode MS" w:cs="Mangal"/>
      <w:kern w:val="2"/>
      <w:sz w:val="24"/>
      <w:szCs w:val="24"/>
      <w:lang w:eastAsia="hi-IN" w:bidi="hi-IN"/>
    </w:rPr>
  </w:style>
  <w:style w:type="character" w:customStyle="1" w:styleId="data">
    <w:name w:val="_data"/>
    <w:rsid w:val="008D66C3"/>
    <w:rPr>
      <w:rFonts w:ascii="Times New Roman" w:hAnsi="Times New Roman" w:cs="Times New Roman" w:hint="default"/>
      <w:spacing w:val="0"/>
      <w:vertAlign w:val="baseline"/>
    </w:rPr>
  </w:style>
  <w:style w:type="paragraph" w:styleId="Bezmezer">
    <w:name w:val="No Spacing"/>
    <w:uiPriority w:val="1"/>
    <w:qFormat/>
    <w:rsid w:val="006B3A99"/>
    <w:rPr>
      <w:rFonts w:ascii="Arial" w:hAnsi="Arial"/>
      <w:sz w:val="22"/>
      <w:szCs w:val="24"/>
    </w:rPr>
  </w:style>
  <w:style w:type="character" w:customStyle="1" w:styleId="ZhlavChar">
    <w:name w:val="Záhlaví Char"/>
    <w:link w:val="Zhlav"/>
    <w:uiPriority w:val="99"/>
    <w:rsid w:val="0063611C"/>
    <w:rPr>
      <w:rFonts w:ascii="Arial" w:hAnsi="Arial"/>
      <w:caps/>
      <w:szCs w:val="24"/>
    </w:rPr>
  </w:style>
  <w:style w:type="character" w:customStyle="1" w:styleId="Nevyeenzmnka1">
    <w:name w:val="Nevyřešená zmínka1"/>
    <w:uiPriority w:val="99"/>
    <w:semiHidden/>
    <w:unhideWhenUsed/>
    <w:rsid w:val="007E6D49"/>
    <w:rPr>
      <w:color w:val="605E5C"/>
      <w:shd w:val="clear" w:color="auto" w:fill="E1DFDD"/>
    </w:rPr>
  </w:style>
  <w:style w:type="paragraph" w:customStyle="1" w:styleId="Default">
    <w:name w:val="Default"/>
    <w:rsid w:val="009446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9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309219\Plocha\O&#344;%20Praha%20UD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3D8B7-7388-4FB5-A45B-820F7F3A7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OŘ Praha UD.dotx</Template>
  <TotalTime>0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ÚMČ</vt:lpstr>
    </vt:vector>
  </TitlesOfParts>
  <Company>Animi.cz</Company>
  <LinksUpToDate>false</LinksUpToDate>
  <CharactersWithSpaces>350</CharactersWithSpaces>
  <SharedDoc>false</SharedDoc>
  <HLinks>
    <vt:vector size="12" baseType="variant">
      <vt:variant>
        <vt:i4>92</vt:i4>
      </vt:variant>
      <vt:variant>
        <vt:i4>6</vt:i4>
      </vt:variant>
      <vt:variant>
        <vt:i4>0</vt:i4>
      </vt:variant>
      <vt:variant>
        <vt:i4>5</vt:i4>
      </vt:variant>
      <vt:variant>
        <vt:lpwstr>http://www.praha-lipence.cz/</vt:lpwstr>
      </vt:variant>
      <vt:variant>
        <vt:lpwstr/>
      </vt:variant>
      <vt:variant>
        <vt:i4>7602186</vt:i4>
      </vt:variant>
      <vt:variant>
        <vt:i4>3</vt:i4>
      </vt:variant>
      <vt:variant>
        <vt:i4>0</vt:i4>
      </vt:variant>
      <vt:variant>
        <vt:i4>5</vt:i4>
      </vt:variant>
      <vt:variant>
        <vt:lpwstr>mailto:ivana.zakova@mclipence.cz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ÚMČ</dc:title>
  <dc:subject/>
  <dc:creator>ÚMČ Praha-Lipence</dc:creator>
  <cp:keywords/>
  <dc:description/>
  <cp:lastModifiedBy>Jindra Petr</cp:lastModifiedBy>
  <cp:revision>2</cp:revision>
  <cp:lastPrinted>2020-11-29T20:22:00Z</cp:lastPrinted>
  <dcterms:created xsi:type="dcterms:W3CDTF">2023-11-29T11:07:00Z</dcterms:created>
  <dcterms:modified xsi:type="dcterms:W3CDTF">2023-11-29T11:07:00Z</dcterms:modified>
</cp:coreProperties>
</file>